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B2" w:rsidRDefault="001930B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930B2" w:rsidRDefault="00325FEA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Zápisnica</w:t>
      </w:r>
    </w:p>
    <w:p w:rsidR="001930B2" w:rsidRDefault="00325FEA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zo zasadnutia Obecného zastupiteľstva Obce Poráč,</w:t>
      </w:r>
    </w:p>
    <w:p w:rsidR="001930B2" w:rsidRDefault="00325FEA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konaného dňa 16.08.2014</w:t>
      </w:r>
    </w:p>
    <w:p w:rsidR="001930B2" w:rsidRDefault="001930B2">
      <w:pPr>
        <w:jc w:val="center"/>
        <w:rPr>
          <w:sz w:val="24"/>
          <w:szCs w:val="24"/>
        </w:rPr>
      </w:pPr>
    </w:p>
    <w:p w:rsidR="001930B2" w:rsidRDefault="001930B2">
      <w:pPr>
        <w:jc w:val="center"/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color w:val="000000"/>
          <w:sz w:val="24"/>
          <w:szCs w:val="24"/>
        </w:rPr>
        <w:t>Prítomní:</w:t>
      </w: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color w:val="000000"/>
          <w:sz w:val="24"/>
          <w:szCs w:val="24"/>
        </w:rPr>
        <w:t xml:space="preserve">Poslanci: </w:t>
      </w:r>
      <w:r>
        <w:rPr>
          <w:rFonts w:ascii="Times New Roman" w:hAnsi="Times New Roman"/>
          <w:sz w:val="24"/>
          <w:szCs w:val="24"/>
        </w:rPr>
        <w:t xml:space="preserve">     Vladimír Vrábeľ,  Anna </w:t>
      </w:r>
      <w:proofErr w:type="spellStart"/>
      <w:r>
        <w:rPr>
          <w:rFonts w:ascii="Times New Roman" w:hAnsi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/>
          <w:sz w:val="24"/>
          <w:szCs w:val="24"/>
        </w:rPr>
        <w:t xml:space="preserve">, Mária Kleinová, Ján Gábriš, </w:t>
      </w: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                   Ing. Marta </w:t>
      </w:r>
      <w:proofErr w:type="spellStart"/>
      <w:r>
        <w:rPr>
          <w:rFonts w:ascii="Times New Roman" w:hAnsi="Times New Roman"/>
          <w:sz w:val="24"/>
          <w:szCs w:val="24"/>
        </w:rPr>
        <w:t>Ďuršová</w:t>
      </w:r>
      <w:proofErr w:type="spellEnd"/>
      <w:r>
        <w:rPr>
          <w:rFonts w:ascii="Times New Roman" w:hAnsi="Times New Roman"/>
          <w:sz w:val="24"/>
          <w:szCs w:val="24"/>
        </w:rPr>
        <w:t xml:space="preserve">, , Mgr. Vladimír </w:t>
      </w:r>
      <w:proofErr w:type="spellStart"/>
      <w:r>
        <w:rPr>
          <w:rFonts w:ascii="Times New Roman" w:hAnsi="Times New Roman"/>
          <w:sz w:val="24"/>
          <w:szCs w:val="24"/>
        </w:rPr>
        <w:t>Hardoň</w:t>
      </w:r>
      <w:proofErr w:type="spellEnd"/>
      <w:r>
        <w:rPr>
          <w:rFonts w:ascii="Times New Roman" w:hAnsi="Times New Roman"/>
          <w:sz w:val="24"/>
          <w:szCs w:val="24"/>
        </w:rPr>
        <w:t xml:space="preserve"> , Dana Kuchárová</w:t>
      </w: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Neprítomní: Ing. Peter </w:t>
      </w:r>
      <w:proofErr w:type="spellStart"/>
      <w:r>
        <w:rPr>
          <w:rFonts w:ascii="Times New Roman" w:hAnsi="Times New Roman"/>
          <w:sz w:val="24"/>
          <w:szCs w:val="24"/>
        </w:rPr>
        <w:t>Volčko</w:t>
      </w:r>
      <w:proofErr w:type="spellEnd"/>
      <w:r>
        <w:rPr>
          <w:rFonts w:ascii="Times New Roman" w:hAnsi="Times New Roman"/>
          <w:sz w:val="24"/>
          <w:szCs w:val="24"/>
        </w:rPr>
        <w:t>, starosta obce</w:t>
      </w: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                   Juraj Macala, , Ľubica </w:t>
      </w:r>
      <w:proofErr w:type="spellStart"/>
      <w:r>
        <w:rPr>
          <w:rFonts w:ascii="Times New Roman" w:hAnsi="Times New Roman"/>
          <w:sz w:val="24"/>
          <w:szCs w:val="24"/>
        </w:rPr>
        <w:t>Vrábľová</w:t>
      </w:r>
      <w:proofErr w:type="spellEnd"/>
      <w:r>
        <w:rPr>
          <w:rFonts w:ascii="Times New Roman" w:hAnsi="Times New Roman"/>
          <w:sz w:val="24"/>
          <w:szCs w:val="24"/>
        </w:rPr>
        <w:t xml:space="preserve"> - poslanci</w:t>
      </w: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Ďalší prítomní:  Marta </w:t>
      </w:r>
      <w:proofErr w:type="spellStart"/>
      <w:r>
        <w:rPr>
          <w:rFonts w:ascii="Times New Roman" w:hAnsi="Times New Roman"/>
          <w:sz w:val="24"/>
          <w:szCs w:val="24"/>
        </w:rPr>
        <w:t>Vrábľová</w:t>
      </w:r>
      <w:proofErr w:type="spellEnd"/>
      <w:r>
        <w:rPr>
          <w:rFonts w:ascii="Times New Roman" w:hAnsi="Times New Roman"/>
          <w:sz w:val="24"/>
          <w:szCs w:val="24"/>
        </w:rPr>
        <w:t xml:space="preserve"> -   kontrolórka obce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1930B2" w:rsidRDefault="001930B2">
      <w:pPr>
        <w:rPr>
          <w:rFonts w:ascii="Times New Roman" w:hAnsi="Times New Roman"/>
          <w:color w:val="000000"/>
          <w:sz w:val="24"/>
          <w:szCs w:val="24"/>
        </w:rPr>
      </w:pPr>
    </w:p>
    <w:p w:rsidR="001930B2" w:rsidRDefault="00325FEA">
      <w:r>
        <w:rPr>
          <w:rFonts w:ascii="Times New Roman" w:hAnsi="Times New Roman"/>
          <w:color w:val="000000"/>
          <w:sz w:val="24"/>
          <w:szCs w:val="24"/>
        </w:rPr>
        <w:t>PROGRAM:</w:t>
      </w:r>
    </w:p>
    <w:p w:rsidR="001930B2" w:rsidRDefault="00325FEA">
      <w:pPr>
        <w:pStyle w:val="Odsekzoznamu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      Otvorenie</w:t>
      </w:r>
    </w:p>
    <w:p w:rsidR="001930B2" w:rsidRDefault="00325FEA">
      <w:pPr>
        <w:pStyle w:val="Odsekzoznamu"/>
        <w:numPr>
          <w:ilvl w:val="0"/>
          <w:numId w:val="1"/>
        </w:numPr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Voľba zapisovateľa, návrhovej komisie a overovateľov zápisnice </w:t>
      </w:r>
    </w:p>
    <w:p w:rsidR="001930B2" w:rsidRDefault="00325FEA">
      <w:pPr>
        <w:numPr>
          <w:ilvl w:val="0"/>
          <w:numId w:val="1"/>
        </w:numPr>
        <w:ind w:left="-360" w:firstLine="360"/>
      </w:pPr>
      <w:r>
        <w:rPr>
          <w:rFonts w:ascii="Times New Roman" w:hAnsi="Times New Roman"/>
          <w:sz w:val="24"/>
          <w:szCs w:val="24"/>
        </w:rPr>
        <w:t>Schválenie úväzku starostu a počet poslancov OZ  na ďalšie volebné obdobie</w:t>
      </w:r>
    </w:p>
    <w:p w:rsidR="001930B2" w:rsidRDefault="00325FEA">
      <w:pPr>
        <w:pStyle w:val="Odsekzoznamu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      Rôzne</w:t>
      </w:r>
    </w:p>
    <w:p w:rsidR="001930B2" w:rsidRDefault="00325FEA">
      <w:pPr>
        <w:pStyle w:val="Odsekzoznamu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      Diskusia</w:t>
      </w:r>
    </w:p>
    <w:p w:rsidR="001930B2" w:rsidRDefault="00325FEA">
      <w:pPr>
        <w:numPr>
          <w:ilvl w:val="0"/>
          <w:numId w:val="1"/>
        </w:numPr>
        <w:ind w:left="-360" w:firstLine="360"/>
      </w:pPr>
      <w:r>
        <w:rPr>
          <w:rFonts w:ascii="Times New Roman" w:hAnsi="Times New Roman"/>
          <w:sz w:val="24"/>
          <w:szCs w:val="24"/>
        </w:rPr>
        <w:t xml:space="preserve">Návrh na </w:t>
      </w:r>
      <w:r>
        <w:rPr>
          <w:rFonts w:ascii="Times New Roman" w:hAnsi="Times New Roman"/>
          <w:sz w:val="24"/>
          <w:szCs w:val="24"/>
        </w:rPr>
        <w:t>uznesenie</w:t>
      </w:r>
    </w:p>
    <w:p w:rsidR="001930B2" w:rsidRDefault="00325FEA">
      <w:pPr>
        <w:numPr>
          <w:ilvl w:val="0"/>
          <w:numId w:val="1"/>
        </w:numPr>
        <w:ind w:left="-360" w:firstLine="360"/>
      </w:pPr>
      <w:r>
        <w:rPr>
          <w:rFonts w:ascii="Times New Roman" w:hAnsi="Times New Roman"/>
          <w:sz w:val="24"/>
          <w:szCs w:val="24"/>
        </w:rPr>
        <w:t>Záver</w:t>
      </w: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</w:t>
      </w:r>
    </w:p>
    <w:p w:rsidR="001930B2" w:rsidRDefault="00325FEA">
      <w:r>
        <w:rPr>
          <w:rFonts w:ascii="Times New Roman" w:hAnsi="Times New Roman"/>
          <w:color w:val="000000"/>
          <w:sz w:val="24"/>
          <w:szCs w:val="24"/>
          <w:u w:val="single"/>
        </w:rPr>
        <w:t>bodu 1. Otvorenie zasadnutia</w:t>
      </w: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Rokovanie otvoril zástupca obce Vladimír Vrábeľ. Privítal všetkých prítomných. Ospravedlnil neprítomnosť starostu obce. </w:t>
      </w:r>
    </w:p>
    <w:p w:rsidR="001930B2" w:rsidRDefault="001930B2"/>
    <w:p w:rsidR="001930B2" w:rsidRDefault="00325FEA">
      <w:pPr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K bodu 2. Voľba zapisovateľa, návrhovej komisie a overovateľov zápisnice</w:t>
      </w: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Zapisovateľka: Mária Kleinová</w:t>
      </w:r>
    </w:p>
    <w:p w:rsidR="001930B2" w:rsidRDefault="00325FEA">
      <w:r>
        <w:rPr>
          <w:rFonts w:ascii="Times New Roman" w:hAnsi="Times New Roman"/>
          <w:sz w:val="24"/>
          <w:szCs w:val="24"/>
        </w:rPr>
        <w:t>Návrhová komisia: Vladimír Vrábeľ, Ján Gábriš</w:t>
      </w: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Overovatelia zápisnice: Marta </w:t>
      </w:r>
      <w:proofErr w:type="spellStart"/>
      <w:r>
        <w:rPr>
          <w:rFonts w:ascii="Times New Roman" w:hAnsi="Times New Roman"/>
          <w:sz w:val="24"/>
          <w:szCs w:val="24"/>
        </w:rPr>
        <w:t>Ďuršová</w:t>
      </w:r>
      <w:proofErr w:type="spellEnd"/>
      <w:r>
        <w:rPr>
          <w:rFonts w:ascii="Times New Roman" w:hAnsi="Times New Roman"/>
          <w:sz w:val="24"/>
          <w:szCs w:val="24"/>
        </w:rPr>
        <w:t xml:space="preserve">, Vladimír </w:t>
      </w:r>
      <w:proofErr w:type="spellStart"/>
      <w:r>
        <w:rPr>
          <w:rFonts w:ascii="Times New Roman" w:hAnsi="Times New Roman"/>
          <w:sz w:val="24"/>
          <w:szCs w:val="24"/>
        </w:rPr>
        <w:t>Hardoň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color w:val="000000"/>
          <w:sz w:val="24"/>
          <w:szCs w:val="24"/>
        </w:rPr>
        <w:t>Hlasovanie:  za: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Vladimír Vrábeľ, Ján Gábriš,   Anna </w:t>
      </w:r>
      <w:proofErr w:type="spellStart"/>
      <w:r>
        <w:rPr>
          <w:rFonts w:ascii="Times New Roman" w:hAnsi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/>
          <w:sz w:val="24"/>
          <w:szCs w:val="24"/>
        </w:rPr>
        <w:t>, Dana Kuchárová,</w:t>
      </w: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Mária Klein</w:t>
      </w:r>
      <w:r>
        <w:rPr>
          <w:rFonts w:ascii="Times New Roman" w:hAnsi="Times New Roman"/>
          <w:sz w:val="24"/>
          <w:szCs w:val="24"/>
        </w:rPr>
        <w:t xml:space="preserve">ová, Ing. Marta </w:t>
      </w:r>
      <w:proofErr w:type="spellStart"/>
      <w:r>
        <w:rPr>
          <w:rFonts w:ascii="Times New Roman" w:hAnsi="Times New Roman"/>
          <w:sz w:val="24"/>
          <w:szCs w:val="24"/>
        </w:rPr>
        <w:t>Ďuršová</w:t>
      </w:r>
      <w:proofErr w:type="spellEnd"/>
      <w:r>
        <w:rPr>
          <w:rFonts w:ascii="Times New Roman" w:hAnsi="Times New Roman"/>
          <w:sz w:val="24"/>
          <w:szCs w:val="24"/>
        </w:rPr>
        <w:t xml:space="preserve">, Mgr. Vladimír </w:t>
      </w:r>
      <w:proofErr w:type="spellStart"/>
      <w:r>
        <w:rPr>
          <w:rFonts w:ascii="Times New Roman" w:hAnsi="Times New Roman"/>
          <w:sz w:val="24"/>
          <w:szCs w:val="24"/>
        </w:rPr>
        <w:t>Hardoň</w:t>
      </w:r>
      <w:proofErr w:type="spellEnd"/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proti: nikto</w:t>
      </w: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                    zdržal sa: nikto</w:t>
      </w:r>
    </w:p>
    <w:p w:rsidR="001930B2" w:rsidRDefault="001930B2"/>
    <w:p w:rsidR="001930B2" w:rsidRDefault="00325FEA">
      <w:r>
        <w:rPr>
          <w:rFonts w:ascii="Times New Roman" w:hAnsi="Times New Roman"/>
          <w:sz w:val="24"/>
          <w:szCs w:val="24"/>
        </w:rPr>
        <w:t xml:space="preserve">Obecné zastupiteľstvo obce Poráč </w:t>
      </w:r>
      <w:r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sz w:val="24"/>
          <w:szCs w:val="24"/>
        </w:rPr>
        <w:t xml:space="preserve"> program rokovania.</w:t>
      </w: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1930B2">
      <w:pPr>
        <w:rPr>
          <w:rFonts w:ascii="Times New Roman" w:hAnsi="Times New Roman"/>
          <w:sz w:val="24"/>
          <w:szCs w:val="24"/>
        </w:rPr>
      </w:pP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.................................</w:t>
      </w: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podpis starostu obce</w:t>
      </w:r>
    </w:p>
    <w:p w:rsidR="001930B2" w:rsidRDefault="00325FEA">
      <w:r>
        <w:rPr>
          <w:rFonts w:ascii="Times New Roman" w:hAnsi="Times New Roman"/>
          <w:color w:val="000000"/>
          <w:sz w:val="24"/>
          <w:szCs w:val="24"/>
        </w:rPr>
        <w:lastRenderedPageBreak/>
        <w:t>SCHVÁLENÝ  PROGRAM  ROKOVANIA: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Otvorenie</w:t>
      </w: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 Voľba návrhovej komisie, overovateľov zápisnice a zapisovateľa</w:t>
      </w: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 Schválenie úväzku starostu a počet poslancov OZ na ďalšie volebné obdobie </w:t>
      </w: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Rôzne</w:t>
      </w: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 Diskusia</w:t>
      </w: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 Návrh na uznesenie</w:t>
      </w:r>
    </w:p>
    <w:p w:rsidR="001930B2" w:rsidRDefault="00325FEA">
      <w:pPr>
        <w:pStyle w:val="Odsekzoznamu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     Záver</w:t>
      </w:r>
    </w:p>
    <w:p w:rsidR="001930B2" w:rsidRDefault="00325F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 </w:t>
      </w:r>
    </w:p>
    <w:p w:rsidR="001930B2" w:rsidRDefault="00325FEA">
      <w:r>
        <w:rPr>
          <w:rFonts w:ascii="Times New Roman" w:hAnsi="Times New Roman"/>
          <w:sz w:val="24"/>
          <w:szCs w:val="24"/>
          <w:u w:val="single"/>
        </w:rPr>
        <w:t>K bodu 3. Schválenie úväzku staro</w:t>
      </w:r>
      <w:r>
        <w:rPr>
          <w:rFonts w:ascii="Times New Roman" w:hAnsi="Times New Roman"/>
          <w:sz w:val="24"/>
          <w:szCs w:val="24"/>
          <w:u w:val="single"/>
        </w:rPr>
        <w:t>stu a počet poslancov OZ na ďalšie volebné obdobie</w:t>
      </w:r>
    </w:p>
    <w:p w:rsidR="001930B2" w:rsidRDefault="001930B2">
      <w:pPr>
        <w:rPr>
          <w:sz w:val="24"/>
          <w:szCs w:val="24"/>
          <w:u w:val="single"/>
        </w:rPr>
      </w:pPr>
    </w:p>
    <w:p w:rsidR="001930B2" w:rsidRDefault="001930B2">
      <w:pPr>
        <w:rPr>
          <w:sz w:val="24"/>
          <w:szCs w:val="24"/>
          <w:u w:val="single"/>
        </w:rPr>
      </w:pP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Zástupca starostu obce informoval poslancov OZ, že predseda Národnej rady  Slovenskej republiky vyhlásil nové voľby do orgánov samosprávy obcí a určil aj deň konania na sobotu 15. novembra 2014.Poslanci </w:t>
      </w:r>
      <w:r>
        <w:rPr>
          <w:sz w:val="24"/>
          <w:szCs w:val="24"/>
        </w:rPr>
        <w:t>OZ po vyjadrení svojich  názor a postojov k danému bodu odsúhlasili na celé funkčné obdobie 2014-2018 rozsah výkonu funkcie starostu obce na plný úväzok.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Návrh na uznesenie 58/2014</w:t>
      </w:r>
    </w:p>
    <w:p w:rsidR="001930B2" w:rsidRDefault="001930B2">
      <w:pPr>
        <w:rPr>
          <w:sz w:val="24"/>
          <w:szCs w:val="24"/>
          <w:u w:val="single"/>
        </w:rPr>
      </w:pPr>
    </w:p>
    <w:p w:rsidR="001930B2" w:rsidRDefault="001930B2">
      <w:pPr>
        <w:rPr>
          <w:sz w:val="24"/>
          <w:szCs w:val="24"/>
          <w:u w:val="single"/>
        </w:rPr>
      </w:pP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v zmysle §11 ods. 3 písm. zákonu č. 369/1990 Zb. </w:t>
      </w:r>
      <w:r>
        <w:rPr>
          <w:sz w:val="24"/>
          <w:szCs w:val="24"/>
        </w:rPr>
        <w:t>o obecnom zriadení v znení neskorších predpisov má povinnosť  v stanovenom časovom limite určiť počet poslancov pre budúce volebné obdobie. Aj pri tomto bode sa poslanecký zbor, ako aj názor zástupca starostu obce zjednotil, že zastúpenie občanov v obecnom</w:t>
      </w:r>
      <w:r>
        <w:rPr>
          <w:sz w:val="24"/>
          <w:szCs w:val="24"/>
        </w:rPr>
        <w:t xml:space="preserve"> zastupiteľstve bude ako doteraz 9 na celé volebné obdobie 2014- 2018 a rozsah výkonu starostu obce bude na plný úväzok.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Hlasovanie:  za: Vladimír Vrábeľ, Ján Gábriš, Anna </w:t>
      </w:r>
      <w:proofErr w:type="spellStart"/>
      <w:r>
        <w:rPr>
          <w:sz w:val="24"/>
          <w:szCs w:val="24"/>
        </w:rPr>
        <w:t>Harviščaková</w:t>
      </w:r>
      <w:proofErr w:type="spellEnd"/>
      <w:r>
        <w:rPr>
          <w:sz w:val="24"/>
          <w:szCs w:val="24"/>
        </w:rPr>
        <w:t>, Dana Kuchárová,</w:t>
      </w: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Ing. Marta </w:t>
      </w:r>
      <w:proofErr w:type="spellStart"/>
      <w:r>
        <w:rPr>
          <w:sz w:val="24"/>
          <w:szCs w:val="24"/>
        </w:rPr>
        <w:t>Ďuršová</w:t>
      </w:r>
      <w:proofErr w:type="spellEnd"/>
      <w:r>
        <w:rPr>
          <w:sz w:val="24"/>
          <w:szCs w:val="24"/>
        </w:rPr>
        <w:t xml:space="preserve">, Bc. </w:t>
      </w:r>
      <w:r>
        <w:rPr>
          <w:sz w:val="24"/>
          <w:szCs w:val="24"/>
        </w:rPr>
        <w:t xml:space="preserve">Mária Kleinová, Mgr. Vladimír </w:t>
      </w:r>
      <w:proofErr w:type="spellStart"/>
      <w:r>
        <w:rPr>
          <w:sz w:val="24"/>
          <w:szCs w:val="24"/>
        </w:rPr>
        <w:t>Hardoň</w:t>
      </w:r>
      <w:proofErr w:type="spellEnd"/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proti: nikto</w:t>
      </w: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zdržal sa : nikto          </w:t>
      </w: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.....................................</w:t>
      </w: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podpis starostu obce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  <w:u w:val="single"/>
        </w:rPr>
        <w:lastRenderedPageBreak/>
        <w:t>K bodu 7. Záver</w:t>
      </w: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Zástupca starostu obce poďakoval poslancom za prítomnosť a zasa</w:t>
      </w:r>
      <w:r>
        <w:rPr>
          <w:rFonts w:ascii="Times New Roman" w:hAnsi="Times New Roman"/>
          <w:sz w:val="24"/>
          <w:szCs w:val="24"/>
        </w:rPr>
        <w:t xml:space="preserve">dnutie ukončil. 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pPr>
        <w:tabs>
          <w:tab w:val="left" w:pos="6045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</w:t>
      </w:r>
    </w:p>
    <w:p w:rsidR="001930B2" w:rsidRDefault="0032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podpis starostu obce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</w:rPr>
        <w:t>Zapisovala: ….........................................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930B2" w:rsidRDefault="00325FEA">
      <w:r>
        <w:rPr>
          <w:rFonts w:ascii="Times New Roman" w:hAnsi="Times New Roman"/>
          <w:sz w:val="24"/>
          <w:szCs w:val="24"/>
        </w:rPr>
        <w:t>Starosta obce................................................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</w:rPr>
        <w:t>Overovatelia................................................</w:t>
      </w:r>
    </w:p>
    <w:p w:rsidR="001930B2" w:rsidRDefault="001930B2">
      <w:pPr>
        <w:rPr>
          <w:sz w:val="24"/>
          <w:szCs w:val="24"/>
        </w:rPr>
      </w:pPr>
    </w:p>
    <w:p w:rsidR="001930B2" w:rsidRDefault="001930B2">
      <w:pPr>
        <w:rPr>
          <w:sz w:val="24"/>
          <w:szCs w:val="24"/>
        </w:rPr>
      </w:pPr>
    </w:p>
    <w:p w:rsidR="001930B2" w:rsidRDefault="00325FEA">
      <w:r>
        <w:rPr>
          <w:rFonts w:ascii="Times New Roman" w:hAnsi="Times New Roman"/>
          <w:sz w:val="24"/>
          <w:szCs w:val="24"/>
        </w:rPr>
        <w:t xml:space="preserve">                    …............................................                     </w:t>
      </w:r>
    </w:p>
    <w:sectPr w:rsidR="001930B2" w:rsidSect="001930B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EA" w:rsidRDefault="00325FEA" w:rsidP="001930B2">
      <w:r>
        <w:separator/>
      </w:r>
    </w:p>
  </w:endnote>
  <w:endnote w:type="continuationSeparator" w:id="0">
    <w:p w:rsidR="00325FEA" w:rsidRDefault="00325FEA" w:rsidP="00193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EA" w:rsidRDefault="00325FEA" w:rsidP="001930B2">
      <w:r w:rsidRPr="001930B2">
        <w:rPr>
          <w:color w:val="000000"/>
        </w:rPr>
        <w:separator/>
      </w:r>
    </w:p>
  </w:footnote>
  <w:footnote w:type="continuationSeparator" w:id="0">
    <w:p w:rsidR="00325FEA" w:rsidRDefault="00325FEA" w:rsidP="00193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83D97"/>
    <w:multiLevelType w:val="multilevel"/>
    <w:tmpl w:val="141238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DAC278D"/>
    <w:multiLevelType w:val="multilevel"/>
    <w:tmpl w:val="FFF876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0B2"/>
    <w:rsid w:val="00016217"/>
    <w:rsid w:val="001930B2"/>
    <w:rsid w:val="001D4B1E"/>
    <w:rsid w:val="00325FEA"/>
    <w:rsid w:val="00B5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930B2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1930B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Doma</cp:lastModifiedBy>
  <cp:revision>2</cp:revision>
  <cp:lastPrinted>2014-09-16T09:21:00Z</cp:lastPrinted>
  <dcterms:created xsi:type="dcterms:W3CDTF">2014-09-24T20:39:00Z</dcterms:created>
  <dcterms:modified xsi:type="dcterms:W3CDTF">2014-09-24T20:39:00Z</dcterms:modified>
</cp:coreProperties>
</file>